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EF" w:rsidRDefault="00BB4BEF" w:rsidP="002600DA">
      <w:pPr>
        <w:ind w:firstLineChars="550" w:firstLine="1540"/>
        <w:rPr>
          <w:rFonts w:ascii="黑体" w:eastAsia="黑体" w:hAnsi="华文中宋" w:cs="宋体"/>
          <w:color w:val="000000"/>
          <w:kern w:val="0"/>
          <w:sz w:val="28"/>
          <w:szCs w:val="28"/>
          <w:lang w:val="zh-CN"/>
        </w:rPr>
      </w:pPr>
    </w:p>
    <w:p w:rsidR="00BB4BEF" w:rsidRPr="002600DA" w:rsidRDefault="00BB4BEF" w:rsidP="002600DA">
      <w:pPr>
        <w:ind w:firstLineChars="445" w:firstLine="1430"/>
        <w:rPr>
          <w:rFonts w:ascii="黑体" w:eastAsia="黑体" w:hAnsi="华文中宋" w:cs="宋体"/>
          <w:b/>
          <w:color w:val="000000"/>
          <w:kern w:val="0"/>
          <w:sz w:val="32"/>
          <w:szCs w:val="32"/>
          <w:lang w:val="zh-CN"/>
        </w:rPr>
      </w:pPr>
      <w:r w:rsidRPr="002600DA">
        <w:rPr>
          <w:rFonts w:ascii="黑体" w:eastAsia="黑体" w:hAnsi="华文中宋" w:cs="宋体" w:hint="eastAsia"/>
          <w:b/>
          <w:color w:val="000000"/>
          <w:kern w:val="0"/>
          <w:sz w:val="32"/>
          <w:szCs w:val="32"/>
          <w:lang w:val="zh-CN"/>
        </w:rPr>
        <w:t>湖北文理学院继续教育学院加班申请单</w:t>
      </w:r>
    </w:p>
    <w:p w:rsidR="00BB4BEF" w:rsidRDefault="00BB4BEF" w:rsidP="002600DA">
      <w:pPr>
        <w:ind w:firstLineChars="550" w:firstLine="1540"/>
        <w:rPr>
          <w:rFonts w:ascii="黑体" w:eastAsia="黑体" w:hAnsi="华文中宋" w:cs="宋体"/>
          <w:color w:val="000000"/>
          <w:kern w:val="0"/>
          <w:sz w:val="28"/>
          <w:szCs w:val="28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0"/>
        <w:gridCol w:w="1480"/>
        <w:gridCol w:w="1417"/>
        <w:gridCol w:w="1560"/>
        <w:gridCol w:w="1275"/>
        <w:gridCol w:w="1843"/>
      </w:tblGrid>
      <w:tr w:rsidR="00BB4BEF" w:rsidTr="00777A25">
        <w:trPr>
          <w:trHeight w:val="447"/>
          <w:jc w:val="center"/>
        </w:trPr>
        <w:tc>
          <w:tcPr>
            <w:tcW w:w="1180" w:type="dxa"/>
            <w:vAlign w:val="center"/>
          </w:tcPr>
          <w:p w:rsidR="00BB4BEF" w:rsidRDefault="00BB4BEF" w:rsidP="00777A25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申请人</w:t>
            </w:r>
          </w:p>
        </w:tc>
        <w:tc>
          <w:tcPr>
            <w:tcW w:w="1480" w:type="dxa"/>
            <w:vAlign w:val="center"/>
          </w:tcPr>
          <w:p w:rsidR="00BB4BEF" w:rsidRDefault="00BB4BEF" w:rsidP="00777A25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B4BEF" w:rsidRDefault="00BB4BEF" w:rsidP="00777A25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所在部门</w:t>
            </w:r>
          </w:p>
        </w:tc>
        <w:tc>
          <w:tcPr>
            <w:tcW w:w="1560" w:type="dxa"/>
            <w:vAlign w:val="center"/>
          </w:tcPr>
          <w:p w:rsidR="00BB4BEF" w:rsidRDefault="00BB4BEF" w:rsidP="00777A25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BB4BEF" w:rsidRDefault="00BB4BEF" w:rsidP="00777A25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申请日期</w:t>
            </w:r>
          </w:p>
        </w:tc>
        <w:tc>
          <w:tcPr>
            <w:tcW w:w="1843" w:type="dxa"/>
            <w:vAlign w:val="center"/>
          </w:tcPr>
          <w:p w:rsidR="00BB4BEF" w:rsidRDefault="00BB4BEF" w:rsidP="00777A25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BB4BEF" w:rsidTr="00777A25">
        <w:trPr>
          <w:trHeight w:val="1121"/>
          <w:jc w:val="center"/>
        </w:trPr>
        <w:tc>
          <w:tcPr>
            <w:tcW w:w="1180" w:type="dxa"/>
            <w:vAlign w:val="center"/>
          </w:tcPr>
          <w:p w:rsidR="00BB4BEF" w:rsidRDefault="00BB4BEF" w:rsidP="00777A25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加班时间</w:t>
            </w:r>
          </w:p>
        </w:tc>
        <w:tc>
          <w:tcPr>
            <w:tcW w:w="7575" w:type="dxa"/>
            <w:gridSpan w:val="5"/>
            <w:vAlign w:val="center"/>
          </w:tcPr>
          <w:p w:rsidR="00BB4BEF" w:rsidRDefault="00BB4BEF" w:rsidP="00777A25">
            <w:pPr>
              <w:ind w:firstLineChars="150" w:firstLine="315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自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时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至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时</w:t>
            </w:r>
          </w:p>
          <w:p w:rsidR="00BB4BEF" w:rsidRDefault="00BB4BEF" w:rsidP="00777A25">
            <w:pPr>
              <w:ind w:firstLineChars="150" w:firstLine="315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自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时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至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时</w:t>
            </w:r>
          </w:p>
          <w:p w:rsidR="00BB4BEF" w:rsidRDefault="00BB4BEF" w:rsidP="00777A25">
            <w:pPr>
              <w:ind w:firstLineChars="800" w:firstLine="1680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共加班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天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小时</w:t>
            </w:r>
          </w:p>
        </w:tc>
      </w:tr>
      <w:tr w:rsidR="00BB4BEF" w:rsidTr="00777A25">
        <w:trPr>
          <w:trHeight w:val="989"/>
          <w:jc w:val="center"/>
        </w:trPr>
        <w:tc>
          <w:tcPr>
            <w:tcW w:w="1180" w:type="dxa"/>
            <w:vAlign w:val="center"/>
          </w:tcPr>
          <w:p w:rsidR="00BB4BEF" w:rsidRDefault="00BB4BEF" w:rsidP="00777A25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加班事由</w:t>
            </w:r>
          </w:p>
        </w:tc>
        <w:tc>
          <w:tcPr>
            <w:tcW w:w="7575" w:type="dxa"/>
            <w:gridSpan w:val="5"/>
          </w:tcPr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rPr>
                <w:rFonts w:ascii="宋体"/>
                <w:color w:val="000000"/>
              </w:rPr>
            </w:pPr>
          </w:p>
        </w:tc>
      </w:tr>
      <w:tr w:rsidR="00BB4BEF" w:rsidTr="00777A25">
        <w:trPr>
          <w:trHeight w:val="1118"/>
          <w:jc w:val="center"/>
        </w:trPr>
        <w:tc>
          <w:tcPr>
            <w:tcW w:w="1180" w:type="dxa"/>
            <w:vAlign w:val="center"/>
          </w:tcPr>
          <w:p w:rsidR="00BB4BEF" w:rsidRDefault="00BB4BEF" w:rsidP="00777A25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领导意见</w:t>
            </w:r>
          </w:p>
        </w:tc>
        <w:tc>
          <w:tcPr>
            <w:tcW w:w="7575" w:type="dxa"/>
            <w:gridSpan w:val="5"/>
            <w:vAlign w:val="bottom"/>
          </w:tcPr>
          <w:p w:rsidR="00BB4BEF" w:rsidRDefault="00BB4BEF" w:rsidP="00777A25">
            <w:pPr>
              <w:wordWrap w:val="0"/>
              <w:jc w:val="right"/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jc w:val="right"/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jc w:val="right"/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jc w:val="right"/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jc w:val="right"/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jc w:val="right"/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jc w:val="right"/>
              <w:rPr>
                <w:rFonts w:ascii="宋体"/>
                <w:color w:val="000000"/>
              </w:rPr>
            </w:pPr>
          </w:p>
          <w:p w:rsidR="00BB4BEF" w:rsidRDefault="00BB4BEF" w:rsidP="00777A25">
            <w:pPr>
              <w:jc w:val="righ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</w:t>
            </w:r>
          </w:p>
          <w:p w:rsidR="00BB4BEF" w:rsidRDefault="00BB4BEF" w:rsidP="00777A25">
            <w:pPr>
              <w:wordWrap w:val="0"/>
              <w:ind w:right="105"/>
              <w:jc w:val="righ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签名：</w:t>
            </w:r>
            <w:r>
              <w:rPr>
                <w:rFonts w:ascii="宋体" w:hAnsi="宋体"/>
                <w:color w:val="000000"/>
              </w:rPr>
              <w:t xml:space="preserve">       </w:t>
            </w:r>
            <w:r>
              <w:rPr>
                <w:rFonts w:ascii="宋体" w:hAnsi="宋体" w:hint="eastAsia"/>
                <w:color w:val="000000"/>
              </w:rPr>
              <w:t>日期：</w:t>
            </w:r>
            <w:r>
              <w:rPr>
                <w:rFonts w:ascii="宋体" w:hAnsi="宋体"/>
                <w:color w:val="000000"/>
              </w:rPr>
              <w:t xml:space="preserve">           </w:t>
            </w:r>
          </w:p>
        </w:tc>
      </w:tr>
    </w:tbl>
    <w:p w:rsidR="00BB4BEF" w:rsidRPr="00733175" w:rsidRDefault="00BB4BEF" w:rsidP="00733175"/>
    <w:sectPr w:rsidR="00BB4BEF" w:rsidRPr="00733175" w:rsidSect="0001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BEF" w:rsidRDefault="00BB4BEF" w:rsidP="00ED6755">
      <w:r>
        <w:separator/>
      </w:r>
    </w:p>
  </w:endnote>
  <w:endnote w:type="continuationSeparator" w:id="0">
    <w:p w:rsidR="00BB4BEF" w:rsidRDefault="00BB4BEF" w:rsidP="00ED6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BEF" w:rsidRDefault="00BB4BEF" w:rsidP="00ED6755">
      <w:r>
        <w:separator/>
      </w:r>
    </w:p>
  </w:footnote>
  <w:footnote w:type="continuationSeparator" w:id="0">
    <w:p w:rsidR="00BB4BEF" w:rsidRDefault="00BB4BEF" w:rsidP="00ED6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755"/>
    <w:rsid w:val="0001584A"/>
    <w:rsid w:val="000864EF"/>
    <w:rsid w:val="000D3C7E"/>
    <w:rsid w:val="0018357F"/>
    <w:rsid w:val="00193BB3"/>
    <w:rsid w:val="001A6312"/>
    <w:rsid w:val="00221D13"/>
    <w:rsid w:val="002600DA"/>
    <w:rsid w:val="0049457A"/>
    <w:rsid w:val="005F4250"/>
    <w:rsid w:val="00720CFC"/>
    <w:rsid w:val="00733175"/>
    <w:rsid w:val="00777A25"/>
    <w:rsid w:val="008733B7"/>
    <w:rsid w:val="00965CCD"/>
    <w:rsid w:val="00A4575F"/>
    <w:rsid w:val="00BB29F8"/>
    <w:rsid w:val="00BB4BEF"/>
    <w:rsid w:val="00ED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5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D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675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D6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675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34</Words>
  <Characters>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</dc:creator>
  <cp:keywords/>
  <dc:description/>
  <cp:lastModifiedBy>研究僧人</cp:lastModifiedBy>
  <cp:revision>7</cp:revision>
  <dcterms:created xsi:type="dcterms:W3CDTF">2013-10-19T08:48:00Z</dcterms:created>
  <dcterms:modified xsi:type="dcterms:W3CDTF">2015-03-14T00:47:00Z</dcterms:modified>
</cp:coreProperties>
</file>